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604EA">
        <w:rPr>
          <w:rFonts w:cs="Arial"/>
          <w:b/>
          <w:sz w:val="18"/>
          <w:szCs w:val="18"/>
          <w:lang w:val="en-ZA"/>
        </w:rPr>
        <w:t>08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E84192">
        <w:rPr>
          <w:rFonts w:cs="Arial"/>
          <w:b/>
          <w:i/>
          <w:sz w:val="18"/>
          <w:szCs w:val="18"/>
          <w:lang w:val="en-ZA"/>
        </w:rPr>
        <w:t>LIMITED</w:t>
      </w:r>
      <w:r w:rsidR="00E8419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FRC178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8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84192" w:rsidRPr="00F740B4">
        <w:rPr>
          <w:rFonts w:cs="Arial"/>
          <w:sz w:val="18"/>
          <w:szCs w:val="18"/>
          <w:lang w:val="en-ZA"/>
        </w:rPr>
        <w:t>Note Programme dated 29 November 2011</w:t>
      </w:r>
      <w:r w:rsidR="00435185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E84192">
        <w:rPr>
          <w:rFonts w:cs="Arial"/>
          <w:b/>
          <w:sz w:val="18"/>
          <w:szCs w:val="18"/>
          <w:lang w:val="en-ZA"/>
        </w:rPr>
        <w:t xml:space="preserve">                                </w:t>
      </w:r>
      <w:r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84192" w:rsidRPr="00AB2334">
        <w:rPr>
          <w:rFonts w:cs="Arial"/>
          <w:sz w:val="18"/>
          <w:szCs w:val="18"/>
          <w:lang w:val="en-ZA"/>
        </w:rPr>
        <w:t>R</w:t>
      </w:r>
      <w:r w:rsidR="00AB2334" w:rsidRPr="00AB2334">
        <w:rPr>
          <w:rFonts w:cs="Arial"/>
          <w:sz w:val="18"/>
          <w:szCs w:val="18"/>
          <w:lang w:val="en-ZA"/>
        </w:rPr>
        <w:t xml:space="preserve">   4,764,064,928.00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FRC178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84192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604EA">
        <w:rPr>
          <w:rFonts w:cs="Arial"/>
          <w:sz w:val="18"/>
          <w:szCs w:val="18"/>
          <w:lang w:val="en-ZA"/>
        </w:rPr>
        <w:t>8.633</w:t>
      </w:r>
      <w:r w:rsidR="00E84192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E84192">
        <w:rPr>
          <w:rFonts w:cs="Arial"/>
          <w:sz w:val="18"/>
          <w:szCs w:val="18"/>
          <w:lang w:val="en-ZA"/>
        </w:rPr>
        <w:t xml:space="preserve">8 August 2013 of </w:t>
      </w:r>
      <w:r w:rsidR="00B604EA">
        <w:rPr>
          <w:rFonts w:cs="Arial"/>
          <w:sz w:val="18"/>
          <w:szCs w:val="18"/>
          <w:lang w:val="en-ZA"/>
        </w:rPr>
        <w:t>5.133</w:t>
      </w:r>
      <w:r w:rsidR="00E84192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350 bps</w:t>
      </w:r>
      <w:r w:rsidR="00E84192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84192">
        <w:rPr>
          <w:rFonts w:cs="Arial"/>
          <w:b/>
          <w:sz w:val="18"/>
          <w:szCs w:val="18"/>
          <w:lang w:val="en-ZA"/>
        </w:rPr>
        <w:t>Indicator</w:t>
      </w:r>
      <w:r w:rsidR="00E84192">
        <w:rPr>
          <w:rFonts w:cs="Arial"/>
          <w:b/>
          <w:sz w:val="18"/>
          <w:szCs w:val="18"/>
          <w:lang w:val="en-ZA"/>
        </w:rPr>
        <w:tab/>
      </w:r>
      <w:r w:rsidR="00E84192" w:rsidRPr="00E84192">
        <w:rPr>
          <w:rFonts w:cs="Arial"/>
          <w:sz w:val="18"/>
          <w:szCs w:val="18"/>
          <w:lang w:val="en-ZA"/>
        </w:rPr>
        <w:t>Floating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August 2023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February, 2 May, 2 August, 2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February, 6 May, 6 August, 6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84192" w:rsidRPr="00E84192">
        <w:rPr>
          <w:rFonts w:cs="Arial"/>
          <w:sz w:val="18"/>
          <w:szCs w:val="18"/>
          <w:lang w:val="en-ZA"/>
        </w:rPr>
        <w:t>by 17:00 on</w:t>
      </w:r>
      <w:r w:rsidR="00E84192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 February, 1 May, 1 August, 1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 w:rsidR="00E84192" w:rsidRPr="00E84192">
        <w:rPr>
          <w:sz w:val="18"/>
          <w:szCs w:val="18"/>
          <w:lang w:val="en-ZA"/>
        </w:rPr>
        <w:t>Modified Following</w:t>
      </w:r>
      <w:r w:rsidR="00E84192">
        <w:rPr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November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ZAG000107897</w:t>
      </w:r>
    </w:p>
    <w:p w:rsidR="00E84192" w:rsidRDefault="00E84192" w:rsidP="00E84192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40B4">
        <w:rPr>
          <w:rFonts w:cs="Arial"/>
          <w:b/>
          <w:sz w:val="18"/>
          <w:szCs w:val="18"/>
          <w:lang w:val="en-ZA"/>
        </w:rPr>
        <w:t>Additional Information</w:t>
      </w:r>
      <w:r w:rsidRPr="00F740B4">
        <w:rPr>
          <w:rFonts w:cs="Arial"/>
          <w:b/>
          <w:sz w:val="18"/>
          <w:szCs w:val="18"/>
          <w:lang w:val="en-ZA"/>
        </w:rPr>
        <w:tab/>
      </w:r>
      <w:r w:rsidRPr="00F740B4">
        <w:rPr>
          <w:rFonts w:cs="Arial"/>
          <w:sz w:val="18"/>
          <w:szCs w:val="18"/>
          <w:lang w:val="en-ZA"/>
        </w:rPr>
        <w:t>Unsecured Notes</w:t>
      </w:r>
    </w:p>
    <w:p w:rsidR="0064512F" w:rsidRPr="00F740B4" w:rsidRDefault="0064512F" w:rsidP="00E8419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84192" w:rsidRPr="00F740B4" w:rsidRDefault="00E84192" w:rsidP="00AB2334">
      <w:pPr>
        <w:spacing w:line="288" w:lineRule="auto"/>
        <w:ind w:right="29"/>
        <w:jc w:val="both"/>
        <w:rPr>
          <w:lang w:val="en-ZA"/>
        </w:rPr>
      </w:pPr>
    </w:p>
    <w:p w:rsidR="00E84192" w:rsidRPr="007A14BD" w:rsidRDefault="00E84192" w:rsidP="00E84192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E84192" w:rsidRPr="007A14BD" w:rsidRDefault="00E84192" w:rsidP="00E84192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84192" w:rsidRPr="007A14BD" w:rsidRDefault="00E84192" w:rsidP="00E84192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+27 11 2824833</w:t>
      </w:r>
    </w:p>
    <w:p w:rsidR="00E84192" w:rsidRPr="000A2F38" w:rsidRDefault="00E84192" w:rsidP="00E84192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E84192" w:rsidRPr="002F1779" w:rsidRDefault="00E84192" w:rsidP="00E84192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E84192" w:rsidRPr="002F1779" w:rsidRDefault="00E84192" w:rsidP="00E84192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E84192" w:rsidRPr="00A9492E" w:rsidRDefault="00E84192" w:rsidP="00E84192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604EA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604EA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7455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7455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35185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12F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2334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4EA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84192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4555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511CD09-43F0-4C2B-A5FC-8C5E7A0F65A1}"/>
</file>

<file path=customXml/itemProps2.xml><?xml version="1.0" encoding="utf-8"?>
<ds:datastoreItem xmlns:ds="http://schemas.openxmlformats.org/officeDocument/2006/customXml" ds:itemID="{290C2A5F-F1D4-4B94-A90A-84AB7D6C18DD}"/>
</file>

<file path=customXml/itemProps3.xml><?xml version="1.0" encoding="utf-8"?>
<ds:datastoreItem xmlns:ds="http://schemas.openxmlformats.org/officeDocument/2006/customXml" ds:itemID="{97A88B53-75A9-4F2B-A4BE-7435F3C026D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61</TotalTime>
  <Pages>2</Pages>
  <Words>215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Listing-FRC178-08Aug2013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2012-03-13T10:41:00Z</dcterms:created>
  <dcterms:modified xsi:type="dcterms:W3CDTF">2013-08-08T08:38:00Z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135200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